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A4B0" w14:textId="32D28376" w:rsidR="003C4216" w:rsidRPr="003C4216" w:rsidRDefault="00416AC5" w:rsidP="00416AC5">
      <w:pPr>
        <w:rPr>
          <w:rFonts w:cs="B Titr"/>
          <w:b/>
          <w:bCs/>
          <w:rtl/>
        </w:rPr>
      </w:pPr>
      <w:r w:rsidRPr="00416AC5">
        <w:rPr>
          <w:rFonts w:cs="B Titr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A7875C" wp14:editId="24BFB078">
                <wp:simplePos x="0" y="0"/>
                <wp:positionH relativeFrom="margin">
                  <wp:posOffset>632460</wp:posOffset>
                </wp:positionH>
                <wp:positionV relativeFrom="paragraph">
                  <wp:posOffset>-260350</wp:posOffset>
                </wp:positionV>
                <wp:extent cx="1112520" cy="1404620"/>
                <wp:effectExtent l="0" t="0" r="1143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CF99E" w14:textId="17D3DD29" w:rsidR="00416AC5" w:rsidRPr="007E7710" w:rsidRDefault="00416AC5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E7710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تار</w:t>
                            </w:r>
                            <w:r w:rsidRPr="007E7710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7E7710">
                              <w:rPr>
                                <w:rFonts w:cs="B Nazanin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خ</w:t>
                            </w:r>
                            <w:r w:rsidRPr="007E7710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جلسه دفاع:</w:t>
                            </w:r>
                          </w:p>
                          <w:p w14:paraId="35D83E25" w14:textId="77777777" w:rsidR="00416AC5" w:rsidRPr="00416AC5" w:rsidRDefault="00416AC5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787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8pt;margin-top:-20.5pt;width:87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" fillcolor="white [3201]" strokecolor="black [3200]" strokeweight="2pt">
                <v:textbox style="mso-fit-shape-to-text:t">
                  <w:txbxContent>
                    <w:p w14:paraId="5B7CF99E" w14:textId="17D3DD29" w:rsidR="00416AC5" w:rsidRPr="007E7710" w:rsidRDefault="00416AC5">
                      <w:pPr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7E7710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تار</w:t>
                      </w:r>
                      <w:r w:rsidRPr="007E7710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7E7710">
                        <w:rPr>
                          <w:rFonts w:cs="B Nazanin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خ</w:t>
                      </w:r>
                      <w:r w:rsidRPr="007E7710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جلسه دفاع:</w:t>
                      </w:r>
                    </w:p>
                    <w:p w14:paraId="35D83E25" w14:textId="77777777" w:rsidR="00416AC5" w:rsidRPr="00416AC5" w:rsidRDefault="00416AC5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37DC" w:rsidRPr="001850BB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0ACCFF27" wp14:editId="24DBA602">
            <wp:simplePos x="0" y="0"/>
            <wp:positionH relativeFrom="margin">
              <wp:align>center</wp:align>
            </wp:positionH>
            <wp:positionV relativeFrom="paragraph">
              <wp:posOffset>-684530</wp:posOffset>
            </wp:positionV>
            <wp:extent cx="335280" cy="255091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216" w:rsidRPr="003C4216">
        <w:rPr>
          <w:rFonts w:cs="B Titr" w:hint="cs"/>
          <w:b/>
          <w:bCs/>
          <w:rtl/>
        </w:rPr>
        <w:t>فرم (3)</w:t>
      </w:r>
      <w:r>
        <w:rPr>
          <w:rFonts w:cs="B Titr" w:hint="cs"/>
          <w:b/>
          <w:bCs/>
          <w:rtl/>
        </w:rPr>
        <w:t xml:space="preserve">: </w:t>
      </w:r>
      <w:r w:rsidR="00770678">
        <w:rPr>
          <w:rFonts w:cs="B Titr" w:hint="cs"/>
          <w:b/>
          <w:bCs/>
          <w:rtl/>
        </w:rPr>
        <w:t xml:space="preserve">فرم </w:t>
      </w:r>
      <w:r>
        <w:rPr>
          <w:rFonts w:cs="B Titr" w:hint="cs"/>
          <w:b/>
          <w:bCs/>
          <w:rtl/>
        </w:rPr>
        <w:t>ارزشیابی</w:t>
      </w:r>
      <w:r w:rsidR="00770678">
        <w:rPr>
          <w:rFonts w:cs="B Titr" w:hint="cs"/>
          <w:b/>
          <w:bCs/>
          <w:rtl/>
        </w:rPr>
        <w:t xml:space="preserve"> پایان نامه</w:t>
      </w:r>
    </w:p>
    <w:p w14:paraId="7B1092DC" w14:textId="77777777" w:rsidR="00D73BCC" w:rsidRPr="007E7710" w:rsidRDefault="00D73BCC" w:rsidP="003C4216">
      <w:pPr>
        <w:rPr>
          <w:rFonts w:cs="B Nazanin"/>
          <w:sz w:val="8"/>
          <w:szCs w:val="8"/>
          <w:rtl/>
        </w:rPr>
      </w:pPr>
    </w:p>
    <w:tbl>
      <w:tblPr>
        <w:tblStyle w:val="GridTable6Colorfu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898"/>
        <w:gridCol w:w="178"/>
        <w:gridCol w:w="365"/>
        <w:gridCol w:w="808"/>
        <w:gridCol w:w="525"/>
        <w:gridCol w:w="13"/>
        <w:gridCol w:w="437"/>
        <w:gridCol w:w="1452"/>
        <w:gridCol w:w="1889"/>
        <w:gridCol w:w="1089"/>
        <w:gridCol w:w="799"/>
      </w:tblGrid>
      <w:tr w:rsidR="00DD25EE" w:rsidRPr="00EC055D" w14:paraId="263B8CFA" w14:textId="77777777" w:rsidTr="00DD2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8B885" w14:textId="7626CA4A" w:rsidR="00DD25EE" w:rsidRPr="00EC055D" w:rsidRDefault="00DD25EE" w:rsidP="007E7710">
            <w:pPr>
              <w:rPr>
                <w:rFonts w:cs="B Nazanin"/>
                <w:sz w:val="22"/>
                <w:szCs w:val="22"/>
                <w:rtl/>
              </w:rPr>
            </w:pPr>
            <w:bookmarkStart w:id="0" w:name="_Hlk217373920"/>
            <w:r w:rsidRPr="00EC055D">
              <w:rPr>
                <w:rFonts w:cs="B Nazanin" w:hint="cs"/>
                <w:sz w:val="22"/>
                <w:szCs w:val="22"/>
                <w:rtl/>
              </w:rPr>
              <w:t>نام و نام خانوادگي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فراگیر:</w:t>
            </w:r>
          </w:p>
        </w:tc>
      </w:tr>
      <w:tr w:rsidR="008576CB" w:rsidRPr="00EC055D" w14:paraId="6A466AFD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1F750" w14:textId="77777777" w:rsidR="00DD25EE" w:rsidRPr="00EC055D" w:rsidRDefault="00DD25EE" w:rsidP="00DD25EE">
            <w:pPr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DD25EE">
              <w:rPr>
                <w:rFonts w:cs="B Nazanin" w:hint="cs"/>
                <w:sz w:val="22"/>
                <w:szCs w:val="22"/>
                <w:rtl/>
              </w:rPr>
              <w:t>مقطع تحصیلی:</w:t>
            </w:r>
          </w:p>
        </w:tc>
        <w:tc>
          <w:tcPr>
            <w:tcW w:w="105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039C5" w14:textId="11CC5B5E" w:rsidR="00DD25EE" w:rsidRPr="00DD25EE" w:rsidRDefault="00DD25EE" w:rsidP="008576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D25EE">
              <w:rPr>
                <w:rFonts w:cs="B Nazanin" w:hint="cs"/>
                <w:sz w:val="20"/>
                <w:szCs w:val="20"/>
                <w:rtl/>
              </w:rPr>
              <w:t>پزشکی عمومی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6F"/>
            </w:r>
          </w:p>
        </w:tc>
        <w:tc>
          <w:tcPr>
            <w:tcW w:w="10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51FE0" w14:textId="4E9626E6" w:rsidR="00DD25EE" w:rsidRPr="00DD25EE" w:rsidRDefault="00DD25EE" w:rsidP="008576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D25EE">
              <w:rPr>
                <w:rFonts w:cs="B Nazanin" w:hint="cs"/>
                <w:sz w:val="20"/>
                <w:szCs w:val="20"/>
                <w:rtl/>
              </w:rPr>
              <w:t>دستیار</w:t>
            </w:r>
            <w:r w:rsidR="008576C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D25EE">
              <w:rPr>
                <w:rFonts w:cs="B Nazanin" w:hint="cs"/>
                <w:sz w:val="20"/>
                <w:szCs w:val="20"/>
                <w:rtl/>
              </w:rPr>
              <w:t xml:space="preserve"> تخصصی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6F"/>
            </w:r>
          </w:p>
        </w:tc>
        <w:tc>
          <w:tcPr>
            <w:tcW w:w="10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477AB" w14:textId="1ED03F2B" w:rsidR="00DD25EE" w:rsidRPr="00DD25EE" w:rsidRDefault="00DD25EE" w:rsidP="008576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D25EE">
              <w:rPr>
                <w:rFonts w:cs="B Nazanin" w:hint="cs"/>
                <w:sz w:val="20"/>
                <w:szCs w:val="20"/>
                <w:rtl/>
              </w:rPr>
              <w:t>دستیار</w:t>
            </w:r>
            <w:r w:rsidR="008576C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DD25EE">
              <w:rPr>
                <w:rFonts w:cs="B Nazanin" w:hint="cs"/>
                <w:sz w:val="20"/>
                <w:szCs w:val="20"/>
                <w:rtl/>
              </w:rPr>
              <w:t xml:space="preserve"> فوق تخصصی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6F"/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11C46" w14:textId="16609216" w:rsidR="00DD25EE" w:rsidRPr="00DD25EE" w:rsidRDefault="00DD25EE" w:rsidP="008576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DD25EE">
              <w:rPr>
                <w:rFonts w:cs="B Nazanin" w:hint="cs"/>
                <w:sz w:val="20"/>
                <w:szCs w:val="20"/>
                <w:rtl/>
              </w:rPr>
              <w:t>فلوشیپ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</w:rPr>
              <w:sym w:font="Wingdings" w:char="F06F"/>
            </w:r>
          </w:p>
        </w:tc>
      </w:tr>
      <w:tr w:rsidR="00DD25EE" w:rsidRPr="00EC055D" w14:paraId="19F5BD70" w14:textId="77777777" w:rsidTr="008576C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8C977" w14:textId="4E7A8FDD" w:rsidR="00DD25EE" w:rsidRPr="00EC055D" w:rsidRDefault="00DD25EE" w:rsidP="00DD25EE">
            <w:pPr>
              <w:rPr>
                <w:rFonts w:cs="B Nazanin"/>
                <w:sz w:val="22"/>
                <w:szCs w:val="22"/>
                <w:rtl/>
              </w:rPr>
            </w:pPr>
            <w:r w:rsidRPr="00EC055D">
              <w:rPr>
                <w:rFonts w:cs="B Nazanin" w:hint="cs"/>
                <w:sz w:val="22"/>
                <w:szCs w:val="22"/>
                <w:rtl/>
              </w:rPr>
              <w:t>عنوان پایان نامه:</w:t>
            </w:r>
          </w:p>
        </w:tc>
      </w:tr>
      <w:tr w:rsidR="00DD25EE" w:rsidRPr="00EC055D" w14:paraId="7F5C85AC" w14:textId="77777777" w:rsidTr="00DD2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3331B" w14:textId="77328418" w:rsidR="00DD25EE" w:rsidRPr="00EC055D" w:rsidRDefault="00DD25EE" w:rsidP="00DD25EE">
            <w:pPr>
              <w:rPr>
                <w:rFonts w:cs="B Nazanin"/>
                <w:sz w:val="22"/>
                <w:szCs w:val="22"/>
                <w:rtl/>
              </w:rPr>
            </w:pPr>
            <w:r w:rsidRPr="00EC055D">
              <w:rPr>
                <w:rFonts w:cs="B Nazanin" w:hint="cs"/>
                <w:sz w:val="22"/>
                <w:szCs w:val="22"/>
                <w:rtl/>
              </w:rPr>
              <w:t>نام استاد/اساتید راهنما:</w:t>
            </w:r>
          </w:p>
        </w:tc>
      </w:tr>
      <w:bookmarkEnd w:id="0"/>
      <w:tr w:rsidR="00DD25EE" w:rsidRPr="00EC055D" w14:paraId="3A4A9BD3" w14:textId="77777777" w:rsidTr="00DD25E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7D3FC6" w14:textId="77777777" w:rsidR="00DD25EE" w:rsidRPr="000807C9" w:rsidRDefault="00DD25EE" w:rsidP="00DD25EE">
            <w:pPr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47D61" w14:textId="770616C2" w:rsidR="00DD25EE" w:rsidRPr="000807C9" w:rsidRDefault="00DD25EE" w:rsidP="00DD2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0807C9">
              <w:rPr>
                <w:rFonts w:cs="B Nazanin" w:hint="cs"/>
                <w:sz w:val="22"/>
                <w:szCs w:val="22"/>
                <w:rtl/>
              </w:rPr>
              <w:t>نمره</w:t>
            </w:r>
          </w:p>
        </w:tc>
      </w:tr>
      <w:tr w:rsidR="00DD25EE" w:rsidRPr="00EC055D" w14:paraId="348639FE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35741E" w14:textId="58A5AE96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EC055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80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BD46B8" w14:textId="77777777" w:rsidR="00DD25EE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محتواي پايان نامه</w:t>
            </w:r>
          </w:p>
          <w:p w14:paraId="4BB452B4" w14:textId="4BE74402" w:rsidR="00DD25EE" w:rsidRPr="00016469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>(حداکثر 10 نمره)</w:t>
            </w:r>
          </w:p>
        </w:tc>
        <w:tc>
          <w:tcPr>
            <w:tcW w:w="345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56F99C" w14:textId="46F44518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نوآوری موضوع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2918A" w14:textId="181BBD53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7BE7BDF6" w14:textId="77777777" w:rsidTr="00695B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DCAB0" w14:textId="7D08EA2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5ADCC5" w14:textId="05EABECD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801D22" w14:textId="5F4AE675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انتخاب عنوان صحيح و گويا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8C483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37CF29DD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41A56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F331EE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CF4563" w14:textId="5FD95254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اهميت و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ضرورت اجرا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 xml:space="preserve">، 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بيان اهداف اصلي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،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فرعي و كاربردي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، 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بررسي متون معتبر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،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به روز و مرتبط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5876B8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25FE4005" w14:textId="77777777" w:rsidTr="00695B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1DC55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9E893C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03B343" w14:textId="5AF0EA29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بيان روش اجرا، انطباق روش اجرا با اهداف، رعايت ملاحظات اخلاقي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CCAD6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056ECFD8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EAD636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899A7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9B72CF" w14:textId="53254DED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 xml:space="preserve">استفاده مناسب از آزمون هاي آماري، 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مطابقت 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افته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ها با اهداف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، ارائه صحيح جداول و نمودارها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BBE5E2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51F92409" w14:textId="77777777" w:rsidTr="00695B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8428D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u w:val="single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8DCDBA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1A1C62" w14:textId="75833345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تحل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ل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و تفس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ر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افته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ها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، مقايسه با نتایج مطالعات قبلي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،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نت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جه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گ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ر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و ارا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ه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پ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شنهادات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70A76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5591F398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19A29" w14:textId="7767DD35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EC055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801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4BC65" w14:textId="77777777" w:rsidR="00DD25EE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نحوه ارائه</w:t>
            </w:r>
            <w:r w:rsidRPr="00EC05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در جلسه دفاع</w:t>
            </w:r>
          </w:p>
          <w:p w14:paraId="33D41227" w14:textId="5066920B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>(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بین 3 تا 4</w:t>
            </w: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 xml:space="preserve"> نمره)</w:t>
            </w:r>
          </w:p>
        </w:tc>
        <w:tc>
          <w:tcPr>
            <w:tcW w:w="3453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9345D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ترت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ب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و انسجام مطالب و ش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وا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یی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ب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ان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AB796" w14:textId="1F53A89F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0BB7E869" w14:textId="77777777" w:rsidTr="00695B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3B02F5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ED4AB2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575267" w14:textId="7A6CE71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سخنراني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 مناسب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0F4B0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5EE46DD2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5BBE97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AB7468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9D938C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 xml:space="preserve">استفاده مناسب از 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جداول، نمودار و عکس و ابزار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 xml:space="preserve"> كمك آموزشي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22C90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3A68814F" w14:textId="77777777" w:rsidTr="00695B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560580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1DF524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522073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پاسخگويي مناسب به سوالات داوران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3A25C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18313CFC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357E07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801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30B393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3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65F0DC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رعايت زمان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5F552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576CB" w:rsidRPr="00EC055D" w14:paraId="1910B8BF" w14:textId="77777777" w:rsidTr="00695B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F3D5E" w14:textId="5B6CB7E8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EC055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1250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ABB0BF" w14:textId="77777777" w:rsidR="00DD25EE" w:rsidRPr="00016469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016469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نحوه تدو</w:t>
            </w:r>
            <w:r w:rsidRPr="0001646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016469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016469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و نگارش علم</w:t>
            </w:r>
            <w:r w:rsidRPr="00016469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5961F88B" w14:textId="154E874E" w:rsidR="00DD25EE" w:rsidRPr="00016469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>(حداکثر 2 نمره)</w:t>
            </w:r>
          </w:p>
        </w:tc>
        <w:tc>
          <w:tcPr>
            <w:tcW w:w="3004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88CB95" w14:textId="2EC0B5AC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رعا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ت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اصول نگارش ادب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و روان بودن متن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6D9DE" w14:textId="2C9D0849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41E9CC23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C397A" w14:textId="77777777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50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85C43D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4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C6423A" w14:textId="00A98A04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رعا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ت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ش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وه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نگارش پا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ان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نامه مصوب دانشگاه </w:t>
            </w:r>
          </w:p>
        </w:tc>
        <w:tc>
          <w:tcPr>
            <w:tcW w:w="4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74FB6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576CB" w:rsidRPr="00EC055D" w14:paraId="43342A65" w14:textId="77777777" w:rsidTr="00695B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C64EC5" w14:textId="24760756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EC055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125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3B95BB" w14:textId="3A221EFB" w:rsidR="00DD25EE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رعا</w:t>
            </w:r>
            <w:r w:rsidRPr="00EC05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EC055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 xml:space="preserve"> زمان بند</w:t>
            </w:r>
            <w:r w:rsidRPr="00EC05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اجرایی</w:t>
            </w:r>
          </w:p>
          <w:p w14:paraId="60C8DA45" w14:textId="66EC225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 xml:space="preserve">(حداکثر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1</w:t>
            </w: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 xml:space="preserve"> نمره)</w:t>
            </w:r>
          </w:p>
        </w:tc>
        <w:tc>
          <w:tcPr>
            <w:tcW w:w="300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6A68D4" w14:textId="62E19ECF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دفاع بموقع از پروپوزال در گروه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 xml:space="preserve">، 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انجام پا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ان‌نامه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در زمان مناسب مطابق با جدول گانت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445BC" w14:textId="2CD61980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1E71B83A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BF74D5" w14:textId="3FF27A76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EC055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125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D5CFDC" w14:textId="6F4DC597" w:rsidR="00DD25EE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تعاملات و </w:t>
            </w:r>
            <w:r w:rsidRPr="00EC055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اخلاق حرفه ا</w:t>
            </w:r>
            <w:r w:rsidRPr="00EC05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77F1D67C" w14:textId="7C9401C3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 xml:space="preserve">(حداکثر </w:t>
            </w:r>
            <w:r>
              <w:rPr>
                <w:rFonts w:ascii="Tahoma" w:hAnsi="Tahoma" w:cs="B Nazanin" w:hint="cs"/>
                <w:sz w:val="20"/>
                <w:szCs w:val="20"/>
                <w:rtl/>
              </w:rPr>
              <w:t>1</w:t>
            </w:r>
            <w:r w:rsidRPr="00016469">
              <w:rPr>
                <w:rFonts w:ascii="Tahoma" w:hAnsi="Tahoma" w:cs="B Nazanin" w:hint="cs"/>
                <w:sz w:val="20"/>
                <w:szCs w:val="20"/>
                <w:rtl/>
              </w:rPr>
              <w:t xml:space="preserve"> نمره)</w:t>
            </w:r>
          </w:p>
        </w:tc>
        <w:tc>
          <w:tcPr>
            <w:tcW w:w="300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C8A73E" w14:textId="1B011A2F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>رعا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ت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احترام متقابل و تعامل مناسب با ت</w:t>
            </w:r>
            <w:r w:rsidRPr="00EC055D">
              <w:rPr>
                <w:rFonts w:ascii="Tahoma" w:hAnsi="Tahoma" w:cs="B Nazanin" w:hint="cs"/>
                <w:sz w:val="20"/>
                <w:szCs w:val="20"/>
                <w:rtl/>
              </w:rPr>
              <w:t>ی</w:t>
            </w:r>
            <w:r w:rsidRPr="00EC055D">
              <w:rPr>
                <w:rFonts w:ascii="Tahoma" w:hAnsi="Tahoma" w:cs="B Nazanin" w:hint="eastAsia"/>
                <w:sz w:val="20"/>
                <w:szCs w:val="20"/>
                <w:rtl/>
              </w:rPr>
              <w:t>م</w:t>
            </w:r>
            <w:r w:rsidRPr="00EC055D">
              <w:rPr>
                <w:rFonts w:ascii="Tahoma" w:hAnsi="Tahoma" w:cs="B Nazanin"/>
                <w:sz w:val="20"/>
                <w:szCs w:val="20"/>
                <w:rtl/>
              </w:rPr>
              <w:t xml:space="preserve"> پژوهش 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4A81B" w14:textId="5FE9F12C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05C5B643" w14:textId="77777777" w:rsidTr="008576C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2CC3BE" w14:textId="53EFD89D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EC055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6</w:t>
            </w:r>
          </w:p>
        </w:tc>
        <w:tc>
          <w:tcPr>
            <w:tcW w:w="4254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5E1C4C" w14:textId="0E5AA7A1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ارائه گزارش ادواري</w:t>
            </w:r>
            <w:r>
              <w:rPr>
                <w:rStyle w:val="FootnoteReference"/>
                <w:rFonts w:ascii="Tahoma" w:hAnsi="Tahoma" w:cs="B Nazanin"/>
                <w:b/>
                <w:bCs/>
                <w:sz w:val="20"/>
                <w:szCs w:val="20"/>
                <w:rtl/>
              </w:rPr>
              <w:footnoteReference w:id="1"/>
            </w: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/</w:t>
            </w:r>
            <w:r w:rsidRPr="00EC05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 xml:space="preserve"> ارائه گواهی شرکت در کارگاه </w:t>
            </w:r>
            <w:r>
              <w:rPr>
                <w:rFonts w:ascii="Tahoma" w:hAnsi="Tahoma" w:cs="Calibri" w:hint="cs"/>
                <w:b/>
                <w:bCs/>
                <w:sz w:val="20"/>
                <w:szCs w:val="20"/>
                <w:rtl/>
              </w:rPr>
              <w:t>"</w:t>
            </w:r>
            <w:r w:rsidRPr="00EC055D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پژوهش اثرگذار</w:t>
            </w:r>
            <w:r>
              <w:rPr>
                <w:rFonts w:ascii="Tahoma" w:hAnsi="Tahoma" w:cs="Calibri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08C5D" w14:textId="6E4B758F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3D6AE6AE" w14:textId="77777777" w:rsidTr="0085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6F878C" w14:textId="00CF6B25" w:rsidR="00DD25EE" w:rsidRPr="00EC055D" w:rsidRDefault="00DD25EE" w:rsidP="00DD25EE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EC055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7</w:t>
            </w:r>
          </w:p>
        </w:tc>
        <w:tc>
          <w:tcPr>
            <w:tcW w:w="4254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676BBA" w14:textId="04B264B2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C055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چاپ مقاله</w:t>
            </w:r>
            <w:r>
              <w:rPr>
                <w:rStyle w:val="FootnoteReference"/>
                <w:rFonts w:ascii="Tahoma" w:hAnsi="Tahoma"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C3F09" w14:textId="77777777" w:rsidR="00DD25EE" w:rsidRPr="00EC055D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DD25EE" w:rsidRPr="00EC055D" w14:paraId="6895EBCA" w14:textId="77777777" w:rsidTr="00DD25E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C6AFF" w14:textId="16DF5704" w:rsidR="00DD25EE" w:rsidRPr="00EC055D" w:rsidRDefault="00DD25EE" w:rsidP="00DD25EE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C055D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ECD437" w14:textId="77777777" w:rsidR="00DD25EE" w:rsidRPr="00EC055D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576CB" w:rsidRPr="00EC055D" w14:paraId="55316529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A42C13" w14:textId="77777777" w:rsidR="00DD25EE" w:rsidRPr="006078B1" w:rsidRDefault="00DD25EE" w:rsidP="00DD25EE">
            <w:pPr>
              <w:rPr>
                <w:rFonts w:cs="B Nazanin"/>
                <w:sz w:val="22"/>
                <w:szCs w:val="22"/>
                <w:rtl/>
              </w:rPr>
            </w:pPr>
            <w:r w:rsidRPr="006078B1">
              <w:rPr>
                <w:rFonts w:ascii="Tahoma" w:hAnsi="Tahoma" w:cs="B Nazanin" w:hint="cs"/>
                <w:sz w:val="20"/>
                <w:szCs w:val="20"/>
                <w:rtl/>
              </w:rPr>
              <w:t>سمت ارزیابی کننده</w:t>
            </w:r>
          </w:p>
        </w:tc>
        <w:tc>
          <w:tcPr>
            <w:tcW w:w="944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A0A15E" w14:textId="6DFF899C" w:rsidR="00DD25EE" w:rsidRPr="00C87ED4" w:rsidRDefault="00DD25EE" w:rsidP="00DD2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C87ED4">
              <w:rPr>
                <w:rFonts w:ascii="Tahoma" w:hAnsi="Tahoma" w:cs="B Nazanin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50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FE0136" w14:textId="341CA988" w:rsidR="00DD25EE" w:rsidRPr="00C87ED4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6" w:type="pct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3FDA97D" w14:textId="6A3D7AA3" w:rsidR="00DD25EE" w:rsidRPr="006078B1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6078B1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نام و نام خانوادگی ارزیابی کننده:</w:t>
            </w:r>
          </w:p>
          <w:p w14:paraId="2D34947E" w14:textId="255BE5CC" w:rsidR="00DD25EE" w:rsidRPr="006078B1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078B1">
              <w:rPr>
                <w:rFonts w:cs="B Nazanin" w:hint="cs"/>
                <w:b/>
                <w:bCs/>
                <w:sz w:val="20"/>
                <w:szCs w:val="20"/>
                <w:rtl/>
              </w:rPr>
              <w:t>مهر و امضاء</w:t>
            </w:r>
          </w:p>
        </w:tc>
      </w:tr>
      <w:tr w:rsidR="008576CB" w:rsidRPr="00EC055D" w14:paraId="4D67DDEF" w14:textId="77777777" w:rsidTr="00695BE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9D072B" w14:textId="77777777" w:rsidR="00DD25EE" w:rsidRPr="00EC055D" w:rsidRDefault="00DD25EE" w:rsidP="00DD25EE">
            <w:pPr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14:paraId="22A837B8" w14:textId="35C8222E" w:rsidR="00DD25EE" w:rsidRPr="00C87ED4" w:rsidRDefault="00DD25EE" w:rsidP="00DD2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C87ED4">
              <w:rPr>
                <w:rFonts w:ascii="Tahoma" w:hAnsi="Tahoma" w:cs="B Nazanin"/>
                <w:sz w:val="20"/>
                <w:szCs w:val="20"/>
                <w:rtl/>
              </w:rPr>
              <w:t>استاد</w:t>
            </w:r>
            <w:r w:rsidRPr="00C87ED4">
              <w:rPr>
                <w:rFonts w:ascii="Tahoma" w:hAnsi="Tahoma" w:cs="B Nazanin" w:hint="cs"/>
                <w:sz w:val="20"/>
                <w:szCs w:val="20"/>
                <w:rtl/>
              </w:rPr>
              <w:t xml:space="preserve"> </w:t>
            </w:r>
            <w:r w:rsidRPr="00C87ED4">
              <w:rPr>
                <w:rFonts w:ascii="Tahoma" w:hAnsi="Tahoma" w:cs="B Nazanin"/>
                <w:sz w:val="20"/>
                <w:szCs w:val="20"/>
                <w:rtl/>
              </w:rPr>
              <w:t>مشاور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0EE7BA70" w14:textId="118E7EEE" w:rsidR="00DD25EE" w:rsidRPr="00C87ED4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906" w:type="pct"/>
            <w:gridSpan w:val="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AA395F" w14:textId="4C41AF1D" w:rsidR="00DD25EE" w:rsidRPr="006078B1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76CB" w:rsidRPr="00EC055D" w14:paraId="0BD41D4C" w14:textId="77777777" w:rsidTr="00695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9946D" w14:textId="77777777" w:rsidR="00DD25EE" w:rsidRPr="00EC055D" w:rsidRDefault="00DD25EE" w:rsidP="00DD25EE">
            <w:pPr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14:paraId="0487B377" w14:textId="77777777" w:rsidR="00DD25EE" w:rsidRPr="00C87ED4" w:rsidRDefault="00DD25EE" w:rsidP="00DD25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C87ED4">
              <w:rPr>
                <w:rFonts w:ascii="Tahoma" w:hAnsi="Tahoma" w:cs="B Nazanin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4323B774" w14:textId="73FE797D" w:rsidR="00DD25EE" w:rsidRPr="00C87ED4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906" w:type="pct"/>
            <w:gridSpan w:val="4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B9ED5F" w14:textId="55D763FD" w:rsidR="00DD25EE" w:rsidRPr="006078B1" w:rsidRDefault="00DD25EE" w:rsidP="00DD2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576CB" w:rsidRPr="00EC055D" w14:paraId="0C3F7CE4" w14:textId="77777777" w:rsidTr="00695BE0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pct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138A04" w14:textId="77777777" w:rsidR="00DD25EE" w:rsidRPr="00EC055D" w:rsidRDefault="00DD25EE" w:rsidP="00DD25EE">
            <w:pPr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44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EA05A" w14:textId="77777777" w:rsidR="00DD25EE" w:rsidRPr="00C87ED4" w:rsidRDefault="00DD25EE" w:rsidP="00DD25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  <w:r w:rsidRPr="00C87ED4">
              <w:rPr>
                <w:rFonts w:ascii="Tahoma" w:hAnsi="Tahoma" w:cs="B Nazanin"/>
                <w:sz w:val="20"/>
                <w:szCs w:val="20"/>
                <w:rtl/>
              </w:rPr>
              <w:t>معاون پژوهشي/ ناظر</w:t>
            </w:r>
          </w:p>
        </w:tc>
        <w:tc>
          <w:tcPr>
            <w:tcW w:w="25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5310C" w14:textId="6232882A" w:rsidR="00DD25EE" w:rsidRPr="00C87ED4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906" w:type="pct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4A088" w14:textId="16C2BEFA" w:rsidR="00DD25EE" w:rsidRPr="006078B1" w:rsidRDefault="00DD25EE" w:rsidP="00DD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17797F2" w14:textId="02031790" w:rsidR="009A7B40" w:rsidRPr="008F1364" w:rsidRDefault="009A7B40" w:rsidP="003C4216">
      <w:pPr>
        <w:jc w:val="center"/>
        <w:rPr>
          <w:rFonts w:cs="B Nazanin"/>
          <w:sz w:val="20"/>
          <w:szCs w:val="20"/>
          <w:rtl/>
          <w:lang w:bidi="fa-IR"/>
        </w:rPr>
      </w:pPr>
    </w:p>
    <w:sectPr w:rsidR="009A7B40" w:rsidRPr="008F1364" w:rsidSect="006637F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440" w:left="144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CAA8" w14:textId="77777777" w:rsidR="00EE6457" w:rsidRDefault="00EE6457">
      <w:r>
        <w:separator/>
      </w:r>
    </w:p>
  </w:endnote>
  <w:endnote w:type="continuationSeparator" w:id="0">
    <w:p w14:paraId="23A072C9" w14:textId="77777777" w:rsidR="00EE6457" w:rsidRDefault="00EE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800020A7" w:usb1="D000004A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--TitrBold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B1D5" w14:textId="77777777" w:rsidR="00EE6457" w:rsidRDefault="00EE6457">
      <w:r>
        <w:separator/>
      </w:r>
    </w:p>
  </w:footnote>
  <w:footnote w:type="continuationSeparator" w:id="0">
    <w:p w14:paraId="7D3431FD" w14:textId="77777777" w:rsidR="00EE6457" w:rsidRDefault="00EE6457">
      <w:r>
        <w:continuationSeparator/>
      </w:r>
    </w:p>
  </w:footnote>
  <w:footnote w:id="1">
    <w:p w14:paraId="0E615572" w14:textId="0A218641" w:rsidR="00DD25EE" w:rsidRPr="00DD25EE" w:rsidRDefault="00DD25EE" w:rsidP="00C87ED4">
      <w:pPr>
        <w:pStyle w:val="FootnoteText"/>
        <w:jc w:val="both"/>
        <w:rPr>
          <w:rFonts w:cs="B Nazanin"/>
          <w:lang w:bidi="fa-IR"/>
        </w:rPr>
      </w:pPr>
      <w:r w:rsidRPr="00DD25EE">
        <w:rPr>
          <w:rStyle w:val="FootnoteReference"/>
          <w:rFonts w:cs="B Nazanin"/>
        </w:rPr>
        <w:footnoteRef/>
      </w:r>
      <w:r w:rsidRPr="00DD25EE">
        <w:rPr>
          <w:rFonts w:cs="B Nazanin"/>
          <w:rtl/>
        </w:rPr>
        <w:t xml:space="preserve"> در مجموع يك نمره از نمره</w:t>
      </w:r>
      <w:r w:rsidRPr="00DD25EE">
        <w:rPr>
          <w:rFonts w:cs="B Nazanin" w:hint="cs"/>
          <w:rtl/>
        </w:rPr>
        <w:t xml:space="preserve"> نهایی</w:t>
      </w:r>
      <w:r w:rsidRPr="00DD25EE">
        <w:rPr>
          <w:rFonts w:cs="B Nazanin"/>
          <w:rtl/>
        </w:rPr>
        <w:t xml:space="preserve"> پايان نامه مربوط به </w:t>
      </w:r>
      <w:r w:rsidRPr="00DD25EE">
        <w:rPr>
          <w:rFonts w:cs="B Nazanin" w:hint="cs"/>
          <w:rtl/>
        </w:rPr>
        <w:t xml:space="preserve">ارائه </w:t>
      </w:r>
      <w:r w:rsidRPr="00DD25EE">
        <w:rPr>
          <w:rFonts w:cs="B Nazanin"/>
          <w:rtl/>
        </w:rPr>
        <w:t xml:space="preserve">گزارش </w:t>
      </w:r>
      <w:r w:rsidRPr="00DD25EE">
        <w:rPr>
          <w:rFonts w:cs="B Nazanin" w:hint="cs"/>
          <w:rtl/>
        </w:rPr>
        <w:t>ادواری حین اجرای پایان نامه</w:t>
      </w:r>
      <w:r w:rsidRPr="00DD25EE">
        <w:rPr>
          <w:rFonts w:cs="B Nazanin"/>
          <w:rtl/>
        </w:rPr>
        <w:t xml:space="preserve"> مي باشد</w:t>
      </w:r>
      <w:bookmarkStart w:id="1" w:name="_Hlk216293539"/>
      <w:r w:rsidRPr="00DD25EE">
        <w:rPr>
          <w:rFonts w:cs="B Nazanin" w:hint="cs"/>
          <w:rtl/>
        </w:rPr>
        <w:t xml:space="preserve">. </w:t>
      </w:r>
      <w:r w:rsidRPr="00DD25EE">
        <w:rPr>
          <w:rFonts w:ascii="Tahoma" w:hAnsi="Tahoma" w:cs="B Nazanin" w:hint="cs"/>
          <w:rtl/>
        </w:rPr>
        <w:t xml:space="preserve">ارائه گواهی شرکت در کارگاه </w:t>
      </w:r>
      <w:r w:rsidRPr="00DD25EE">
        <w:rPr>
          <w:rFonts w:ascii="Tahoma" w:hAnsi="Tahoma" w:cs="Calibri" w:hint="cs"/>
          <w:rtl/>
        </w:rPr>
        <w:t>"</w:t>
      </w:r>
      <w:r w:rsidRPr="00DD25EE">
        <w:rPr>
          <w:rFonts w:ascii="Tahoma" w:hAnsi="Tahoma" w:cs="B Nazanin" w:hint="cs"/>
          <w:rtl/>
        </w:rPr>
        <w:t>پژوهش اثرگذار</w:t>
      </w:r>
      <w:r w:rsidRPr="00DD25EE">
        <w:rPr>
          <w:rFonts w:ascii="Tahoma" w:hAnsi="Tahoma" w:cs="Calibri" w:hint="cs"/>
          <w:rtl/>
        </w:rPr>
        <w:t>"</w:t>
      </w:r>
      <w:r w:rsidRPr="00DD25EE">
        <w:rPr>
          <w:rFonts w:ascii="Tahoma" w:hAnsi="Tahoma" w:cs="B Nazanin" w:hint="cs"/>
          <w:rtl/>
        </w:rPr>
        <w:t xml:space="preserve"> می تواند جایگزین نمره ارائه گزارش ادواری باشد.</w:t>
      </w:r>
      <w:bookmarkEnd w:id="1"/>
    </w:p>
  </w:footnote>
  <w:footnote w:id="2">
    <w:p w14:paraId="49706692" w14:textId="44996EDA" w:rsidR="00DD25EE" w:rsidRPr="00DD25EE" w:rsidRDefault="00DD25EE" w:rsidP="00C87ED4">
      <w:pPr>
        <w:pStyle w:val="Heading4"/>
        <w:contextualSpacing/>
        <w:jc w:val="both"/>
        <w:rPr>
          <w:rFonts w:cs="B Nazanin"/>
          <w:b w:val="0"/>
          <w:bCs w:val="0"/>
          <w:szCs w:val="20"/>
          <w:rtl/>
        </w:rPr>
      </w:pPr>
      <w:r w:rsidRPr="00DD25EE">
        <w:rPr>
          <w:rStyle w:val="FootnoteReference"/>
          <w:rFonts w:cs="B Nazanin"/>
          <w:b w:val="0"/>
          <w:bCs w:val="0"/>
          <w:szCs w:val="20"/>
        </w:rPr>
        <w:footnoteRef/>
      </w:r>
      <w:r w:rsidRPr="00DD25EE">
        <w:rPr>
          <w:rFonts w:cs="B Nazanin"/>
          <w:b w:val="0"/>
          <w:bCs w:val="0"/>
          <w:szCs w:val="20"/>
          <w:rtl/>
        </w:rPr>
        <w:t xml:space="preserve"> </w:t>
      </w:r>
      <w:bookmarkStart w:id="2" w:name="_Hlk216292558"/>
      <w:r w:rsidRPr="00DD25EE">
        <w:rPr>
          <w:rFonts w:cs="B Nazanin" w:hint="cs"/>
          <w:b w:val="0"/>
          <w:bCs w:val="0"/>
          <w:szCs w:val="20"/>
          <w:rtl/>
        </w:rPr>
        <w:t xml:space="preserve">در </w:t>
      </w:r>
      <w:r w:rsidRPr="00DD25EE">
        <w:rPr>
          <w:rFonts w:cs="B Nazanin"/>
          <w:b w:val="0"/>
          <w:bCs w:val="0"/>
          <w:szCs w:val="20"/>
          <w:rtl/>
        </w:rPr>
        <w:t xml:space="preserve">مقطع </w:t>
      </w:r>
      <w:r w:rsidRPr="00DD25EE">
        <w:rPr>
          <w:rFonts w:cs="B Nazanin"/>
          <w:b w:val="0"/>
          <w:bCs w:val="0"/>
          <w:szCs w:val="20"/>
          <w:u w:val="single"/>
          <w:rtl/>
        </w:rPr>
        <w:t>پزشکی عموم</w:t>
      </w:r>
      <w:r w:rsidRPr="00DD25EE">
        <w:rPr>
          <w:rFonts w:cs="B Nazanin" w:hint="cs"/>
          <w:b w:val="0"/>
          <w:bCs w:val="0"/>
          <w:szCs w:val="20"/>
          <w:u w:val="single"/>
          <w:rtl/>
        </w:rPr>
        <w:t>ی</w:t>
      </w:r>
      <w:r w:rsidRPr="00DD25EE">
        <w:rPr>
          <w:rFonts w:cs="B Nazanin" w:hint="cs"/>
          <w:b w:val="0"/>
          <w:bCs w:val="0"/>
          <w:szCs w:val="20"/>
          <w:rtl/>
        </w:rPr>
        <w:t xml:space="preserve">، ارائه </w:t>
      </w:r>
      <w:r w:rsidRPr="00DD25EE">
        <w:rPr>
          <w:rFonts w:cs="B Nazanin"/>
          <w:b w:val="0"/>
          <w:bCs w:val="0"/>
          <w:szCs w:val="20"/>
          <w:rtl/>
        </w:rPr>
        <w:t>مقاله شرط دفاع ن</w:t>
      </w:r>
      <w:r w:rsidRPr="00DD25EE">
        <w:rPr>
          <w:rFonts w:cs="B Nazanin" w:hint="cs"/>
          <w:b w:val="0"/>
          <w:bCs w:val="0"/>
          <w:szCs w:val="20"/>
          <w:rtl/>
        </w:rPr>
        <w:t>ی</w:t>
      </w:r>
      <w:r w:rsidRPr="00DD25EE">
        <w:rPr>
          <w:rFonts w:cs="B Nazanin" w:hint="eastAsia"/>
          <w:b w:val="0"/>
          <w:bCs w:val="0"/>
          <w:szCs w:val="20"/>
          <w:rtl/>
        </w:rPr>
        <w:t>ست</w:t>
      </w:r>
      <w:r w:rsidRPr="00DD25EE">
        <w:rPr>
          <w:rFonts w:cs="B Nazanin"/>
          <w:b w:val="0"/>
          <w:bCs w:val="0"/>
          <w:szCs w:val="20"/>
          <w:rtl/>
        </w:rPr>
        <w:t>. نمره</w:t>
      </w:r>
      <w:r w:rsidRPr="00DD25EE">
        <w:rPr>
          <w:rFonts w:cs="B Nazanin" w:hint="cs"/>
          <w:b w:val="0"/>
          <w:bCs w:val="0"/>
          <w:szCs w:val="20"/>
          <w:rtl/>
        </w:rPr>
        <w:t xml:space="preserve"> نهایی</w:t>
      </w:r>
      <w:r w:rsidRPr="00DD25EE">
        <w:rPr>
          <w:rFonts w:cs="B Nazanin"/>
          <w:b w:val="0"/>
          <w:bCs w:val="0"/>
          <w:szCs w:val="20"/>
          <w:rtl/>
        </w:rPr>
        <w:t xml:space="preserve"> پایان نامه بدون مقاله از </w:t>
      </w:r>
      <w:r w:rsidRPr="00DD25EE">
        <w:rPr>
          <w:rFonts w:cs="B Nazanin" w:hint="cs"/>
          <w:b w:val="0"/>
          <w:bCs w:val="0"/>
          <w:szCs w:val="20"/>
          <w:u w:val="single"/>
          <w:rtl/>
        </w:rPr>
        <w:t>19</w:t>
      </w:r>
      <w:r w:rsidRPr="00DD25EE">
        <w:rPr>
          <w:rFonts w:cs="B Nazanin" w:hint="cs"/>
          <w:b w:val="0"/>
          <w:bCs w:val="0"/>
          <w:szCs w:val="20"/>
          <w:rtl/>
        </w:rPr>
        <w:t xml:space="preserve"> </w:t>
      </w:r>
      <w:r w:rsidRPr="00DD25EE">
        <w:rPr>
          <w:rFonts w:cs="B Nazanin"/>
          <w:b w:val="0"/>
          <w:bCs w:val="0"/>
          <w:szCs w:val="20"/>
          <w:rtl/>
        </w:rPr>
        <w:t>محاسبه می‌شود</w:t>
      </w:r>
      <w:r w:rsidRPr="00DD25EE">
        <w:rPr>
          <w:rFonts w:cs="B Nazanin"/>
          <w:b w:val="0"/>
          <w:bCs w:val="0"/>
          <w:szCs w:val="20"/>
        </w:rPr>
        <w:t>.</w:t>
      </w:r>
      <w:r w:rsidRPr="00DD25EE">
        <w:rPr>
          <w:rFonts w:cs="B Nazanin" w:hint="cs"/>
          <w:b w:val="0"/>
          <w:bCs w:val="0"/>
          <w:szCs w:val="20"/>
          <w:rtl/>
        </w:rPr>
        <w:t xml:space="preserve"> در صورت </w:t>
      </w:r>
      <w:r w:rsidRPr="00DD25EE">
        <w:rPr>
          <w:rFonts w:cs="B Nazanin"/>
          <w:b w:val="0"/>
          <w:bCs w:val="0"/>
          <w:szCs w:val="20"/>
          <w:rtl/>
        </w:rPr>
        <w:t>پذیرش یا چاپ مقاله در یکی از مجلات علمی-پژوهشی معتبر داخل یا خارج از کشور</w:t>
      </w:r>
      <w:r w:rsidRPr="00DD25EE">
        <w:rPr>
          <w:rFonts w:cs="B Nazanin" w:hint="cs"/>
          <w:b w:val="0"/>
          <w:bCs w:val="0"/>
          <w:szCs w:val="20"/>
          <w:rtl/>
        </w:rPr>
        <w:t>،</w:t>
      </w:r>
      <w:r w:rsidRPr="00DD25EE">
        <w:rPr>
          <w:rFonts w:cs="B Nazanin"/>
          <w:b w:val="0"/>
          <w:bCs w:val="0"/>
          <w:szCs w:val="20"/>
          <w:rtl/>
        </w:rPr>
        <w:t xml:space="preserve"> تا یک نمره </w:t>
      </w:r>
      <w:r w:rsidRPr="00DD25EE">
        <w:rPr>
          <w:rFonts w:cs="B Nazanin" w:hint="cs"/>
          <w:b w:val="0"/>
          <w:bCs w:val="0"/>
          <w:szCs w:val="20"/>
          <w:rtl/>
        </w:rPr>
        <w:t>به نمره نهایی پایان نامه اضافه می شود.</w:t>
      </w:r>
    </w:p>
    <w:p w14:paraId="4ACDBCC2" w14:textId="247E56C4" w:rsidR="00DD25EE" w:rsidRDefault="00DD25EE" w:rsidP="00C87ED4">
      <w:pPr>
        <w:pStyle w:val="FootnoteText"/>
        <w:jc w:val="both"/>
        <w:rPr>
          <w:lang w:bidi="fa-IR"/>
        </w:rPr>
      </w:pPr>
      <w:r w:rsidRPr="00DD25EE">
        <w:rPr>
          <w:rFonts w:cs="B Nazanin" w:hint="cs"/>
          <w:rtl/>
        </w:rPr>
        <w:t xml:space="preserve">در </w:t>
      </w:r>
      <w:r w:rsidRPr="00DD25EE">
        <w:rPr>
          <w:rFonts w:cs="B Nazanin"/>
          <w:rtl/>
        </w:rPr>
        <w:t xml:space="preserve">مقطع </w:t>
      </w:r>
      <w:r w:rsidRPr="00DD25EE">
        <w:rPr>
          <w:rFonts w:cs="B Nazanin"/>
          <w:u w:val="single"/>
          <w:rtl/>
        </w:rPr>
        <w:t>دست</w:t>
      </w:r>
      <w:r w:rsidRPr="00DD25EE">
        <w:rPr>
          <w:rFonts w:cs="B Nazanin" w:hint="cs"/>
          <w:u w:val="single"/>
          <w:rtl/>
        </w:rPr>
        <w:t>ی</w:t>
      </w:r>
      <w:r w:rsidRPr="00DD25EE">
        <w:rPr>
          <w:rFonts w:cs="B Nazanin" w:hint="eastAsia"/>
          <w:u w:val="single"/>
          <w:rtl/>
        </w:rPr>
        <w:t>ار</w:t>
      </w:r>
      <w:r w:rsidRPr="00DD25EE">
        <w:rPr>
          <w:rFonts w:cs="B Nazanin" w:hint="cs"/>
          <w:u w:val="single"/>
          <w:rtl/>
        </w:rPr>
        <w:t>ی</w:t>
      </w:r>
      <w:r w:rsidRPr="00DD25EE">
        <w:rPr>
          <w:rFonts w:cs="B Nazanin"/>
          <w:u w:val="single"/>
          <w:rtl/>
        </w:rPr>
        <w:t xml:space="preserve"> تخصص</w:t>
      </w:r>
      <w:r w:rsidRPr="00DD25EE">
        <w:rPr>
          <w:rFonts w:cs="B Nazanin" w:hint="cs"/>
          <w:u w:val="single"/>
          <w:rtl/>
        </w:rPr>
        <w:t>ی</w:t>
      </w:r>
      <w:r w:rsidRPr="00DD25EE">
        <w:rPr>
          <w:rFonts w:cs="B Nazanin"/>
          <w:u w:val="single"/>
          <w:rtl/>
        </w:rPr>
        <w:t xml:space="preserve"> </w:t>
      </w:r>
      <w:r w:rsidRPr="00DD25EE">
        <w:rPr>
          <w:rFonts w:cs="B Nazanin" w:hint="cs"/>
          <w:u w:val="single"/>
          <w:rtl/>
        </w:rPr>
        <w:t xml:space="preserve"> و فوق تخصصی</w:t>
      </w:r>
      <w:r w:rsidRPr="00DD25EE">
        <w:rPr>
          <w:rFonts w:cs="B Nazanin" w:hint="cs"/>
          <w:rtl/>
        </w:rPr>
        <w:t xml:space="preserve">، ارائه </w:t>
      </w:r>
      <w:r w:rsidRPr="00DD25EE">
        <w:rPr>
          <w:rFonts w:cs="B Nazanin"/>
          <w:rtl/>
        </w:rPr>
        <w:t>مقاله شرط دفاع ن</w:t>
      </w:r>
      <w:r w:rsidRPr="00DD25EE">
        <w:rPr>
          <w:rFonts w:cs="B Nazanin" w:hint="cs"/>
          <w:rtl/>
        </w:rPr>
        <w:t>ی</w:t>
      </w:r>
      <w:r w:rsidRPr="00DD25EE">
        <w:rPr>
          <w:rFonts w:cs="B Nazanin" w:hint="eastAsia"/>
          <w:rtl/>
        </w:rPr>
        <w:t>ست</w:t>
      </w:r>
      <w:r w:rsidRPr="00DD25EE">
        <w:rPr>
          <w:rFonts w:cs="B Nazanin"/>
          <w:rtl/>
        </w:rPr>
        <w:t>. نمره</w:t>
      </w:r>
      <w:r w:rsidRPr="00DD25EE">
        <w:rPr>
          <w:rFonts w:cs="B Nazanin" w:hint="cs"/>
          <w:rtl/>
        </w:rPr>
        <w:t xml:space="preserve"> نهایی</w:t>
      </w:r>
      <w:r w:rsidRPr="00DD25EE">
        <w:rPr>
          <w:rFonts w:cs="B Nazanin"/>
          <w:rtl/>
        </w:rPr>
        <w:t xml:space="preserve"> پا</w:t>
      </w:r>
      <w:r w:rsidRPr="00DD25EE">
        <w:rPr>
          <w:rFonts w:cs="B Nazanin" w:hint="cs"/>
          <w:rtl/>
        </w:rPr>
        <w:t>ی</w:t>
      </w:r>
      <w:r w:rsidRPr="00DD25EE">
        <w:rPr>
          <w:rFonts w:cs="B Nazanin" w:hint="eastAsia"/>
          <w:rtl/>
        </w:rPr>
        <w:t>ان‌نامه</w:t>
      </w:r>
      <w:r w:rsidRPr="00DD25EE">
        <w:rPr>
          <w:rFonts w:cs="B Nazanin"/>
          <w:rtl/>
        </w:rPr>
        <w:t xml:space="preserve"> بدون مقاله از </w:t>
      </w:r>
      <w:r w:rsidRPr="00DD25EE">
        <w:rPr>
          <w:rFonts w:cs="B Nazanin"/>
          <w:u w:val="single"/>
          <w:rtl/>
        </w:rPr>
        <w:t>18</w:t>
      </w:r>
      <w:r w:rsidRPr="00DD25EE">
        <w:rPr>
          <w:rFonts w:cs="B Nazanin"/>
          <w:rtl/>
        </w:rPr>
        <w:t xml:space="preserve"> محاسبه خواهد شد. پذیرش یا چاپ مقاله حاصل از پا</w:t>
      </w:r>
      <w:r w:rsidRPr="00DD25EE">
        <w:rPr>
          <w:rFonts w:cs="B Nazanin" w:hint="cs"/>
          <w:rtl/>
        </w:rPr>
        <w:t>ی</w:t>
      </w:r>
      <w:r w:rsidRPr="00DD25EE">
        <w:rPr>
          <w:rFonts w:cs="B Nazanin" w:hint="eastAsia"/>
          <w:rtl/>
        </w:rPr>
        <w:t>ان‌نامه</w:t>
      </w:r>
      <w:r w:rsidRPr="00DD25EE">
        <w:rPr>
          <w:rFonts w:cs="B Nazanin"/>
          <w:rtl/>
        </w:rPr>
        <w:t xml:space="preserve"> در یکی از مجلات علمی</w:t>
      </w:r>
      <w:r w:rsidRPr="00DD25EE">
        <w:rPr>
          <w:rFonts w:cs="B Nazanin" w:hint="cs"/>
          <w:rtl/>
        </w:rPr>
        <w:t>-</w:t>
      </w:r>
      <w:r w:rsidRPr="00DD25EE">
        <w:rPr>
          <w:rFonts w:cs="B Nazanin"/>
          <w:rtl/>
        </w:rPr>
        <w:t>پژوهشی معتبر داخل یا خارج از کشور</w:t>
      </w:r>
      <w:r w:rsidRPr="00DD25EE">
        <w:rPr>
          <w:rFonts w:cs="B Nazanin" w:hint="cs"/>
          <w:rtl/>
        </w:rPr>
        <w:t>،</w:t>
      </w:r>
      <w:r w:rsidRPr="00DD25EE">
        <w:rPr>
          <w:rFonts w:cs="B Nazanin"/>
          <w:rtl/>
        </w:rPr>
        <w:t xml:space="preserve"> نمره </w:t>
      </w:r>
      <w:r w:rsidRPr="00DD25EE">
        <w:rPr>
          <w:rFonts w:cs="B Nazanin" w:hint="cs"/>
          <w:rtl/>
        </w:rPr>
        <w:t xml:space="preserve">بین </w:t>
      </w:r>
      <w:r w:rsidRPr="00DD25EE">
        <w:rPr>
          <w:rFonts w:cs="B Nazanin"/>
          <w:rtl/>
        </w:rPr>
        <w:t>یک</w:t>
      </w:r>
      <w:r w:rsidRPr="00DD25EE">
        <w:rPr>
          <w:rFonts w:cs="B Nazanin" w:hint="cs"/>
          <w:rtl/>
        </w:rPr>
        <w:t xml:space="preserve"> تا دو</w:t>
      </w:r>
      <w:r w:rsidRPr="00DD25EE">
        <w:rPr>
          <w:rFonts w:cs="B Nazanin"/>
          <w:rtl/>
        </w:rPr>
        <w:t xml:space="preserve"> نمره </w:t>
      </w:r>
      <w:bookmarkEnd w:id="2"/>
      <w:r w:rsidRPr="00DD25EE">
        <w:rPr>
          <w:rFonts w:cs="B Nazanin"/>
          <w:rtl/>
        </w:rPr>
        <w:t>به نمره نها</w:t>
      </w:r>
      <w:r w:rsidRPr="00DD25EE">
        <w:rPr>
          <w:rFonts w:cs="B Nazanin" w:hint="cs"/>
          <w:rtl/>
        </w:rPr>
        <w:t>یی</w:t>
      </w:r>
      <w:r w:rsidRPr="00DD25EE">
        <w:rPr>
          <w:rFonts w:cs="B Nazanin"/>
          <w:rtl/>
        </w:rPr>
        <w:t xml:space="preserve"> پا</w:t>
      </w:r>
      <w:r w:rsidRPr="00DD25EE">
        <w:rPr>
          <w:rFonts w:cs="B Nazanin" w:hint="cs"/>
          <w:rtl/>
        </w:rPr>
        <w:t>ی</w:t>
      </w:r>
      <w:r w:rsidRPr="00DD25EE">
        <w:rPr>
          <w:rFonts w:cs="B Nazanin" w:hint="eastAsia"/>
          <w:rtl/>
        </w:rPr>
        <w:t>ان</w:t>
      </w:r>
      <w:r w:rsidRPr="00DD25EE">
        <w:rPr>
          <w:rFonts w:cs="B Nazanin"/>
          <w:rtl/>
        </w:rPr>
        <w:t xml:space="preserve"> نامه اضافه م</w:t>
      </w:r>
      <w:r w:rsidRPr="00DD25EE">
        <w:rPr>
          <w:rFonts w:cs="B Nazanin" w:hint="cs"/>
          <w:rtl/>
        </w:rPr>
        <w:t>ی</w:t>
      </w:r>
      <w:r w:rsidRPr="00DD25EE">
        <w:rPr>
          <w:rFonts w:cs="B Nazanin"/>
          <w:rtl/>
        </w:rPr>
        <w:t xml:space="preserve"> شود.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9CC" w14:textId="77777777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5A9" w14:textId="77777777" w:rsidR="006637F0" w:rsidRPr="006637F0" w:rsidRDefault="006637F0" w:rsidP="006637F0">
    <w:pPr>
      <w:pStyle w:val="Header"/>
      <w:contextualSpacing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0" name="Picture 40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2B8683" wp14:editId="122072DA">
          <wp:simplePos x="0" y="0"/>
          <wp:positionH relativeFrom="margin">
            <wp:align>left</wp:align>
          </wp:positionH>
          <wp:positionV relativeFrom="paragraph">
            <wp:posOffset>7621</wp:posOffset>
          </wp:positionV>
          <wp:extent cx="510540" cy="523574"/>
          <wp:effectExtent l="0" t="0" r="3810" b="0"/>
          <wp:wrapNone/>
          <wp:docPr id="41" name="Picture 4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40" cy="52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FD0"/>
    <w:multiLevelType w:val="hybridMultilevel"/>
    <w:tmpl w:val="AA92428A"/>
    <w:lvl w:ilvl="0" w:tplc="1764958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C0647"/>
    <w:multiLevelType w:val="hybridMultilevel"/>
    <w:tmpl w:val="EDCAE9A4"/>
    <w:lvl w:ilvl="0" w:tplc="C6C4E5B2">
      <w:start w:val="1"/>
      <w:numFmt w:val="decimal"/>
      <w:lvlText w:val="%1."/>
      <w:lvlJc w:val="left"/>
      <w:pPr>
        <w:ind w:left="1440" w:hanging="360"/>
      </w:pPr>
      <w:rPr>
        <w:rFonts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C7561"/>
    <w:multiLevelType w:val="hybridMultilevel"/>
    <w:tmpl w:val="3DBA82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C1D56"/>
    <w:multiLevelType w:val="hybridMultilevel"/>
    <w:tmpl w:val="51689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6480"/>
    <w:multiLevelType w:val="hybridMultilevel"/>
    <w:tmpl w:val="AC70E9F8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92505"/>
    <w:multiLevelType w:val="hybridMultilevel"/>
    <w:tmpl w:val="2E168DF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9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BD9122B"/>
    <w:multiLevelType w:val="hybridMultilevel"/>
    <w:tmpl w:val="48B0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51761"/>
    <w:multiLevelType w:val="multilevel"/>
    <w:tmpl w:val="244A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C7452"/>
    <w:multiLevelType w:val="hybridMultilevel"/>
    <w:tmpl w:val="29E0E81A"/>
    <w:lvl w:ilvl="0" w:tplc="EE7E1342">
      <w:start w:val="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935AB"/>
    <w:multiLevelType w:val="hybridMultilevel"/>
    <w:tmpl w:val="1CBCA8D4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09627F"/>
    <w:multiLevelType w:val="hybridMultilevel"/>
    <w:tmpl w:val="CB809FC4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6F2C1A"/>
    <w:multiLevelType w:val="hybridMultilevel"/>
    <w:tmpl w:val="3AD20710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C27F37"/>
    <w:multiLevelType w:val="hybridMultilevel"/>
    <w:tmpl w:val="6FC40C02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F860DB"/>
    <w:multiLevelType w:val="hybridMultilevel"/>
    <w:tmpl w:val="B71C2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54626A"/>
    <w:multiLevelType w:val="hybridMultilevel"/>
    <w:tmpl w:val="A8205E9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22" w15:restartNumberingAfterBreak="0">
    <w:nsid w:val="668E1590"/>
    <w:multiLevelType w:val="hybridMultilevel"/>
    <w:tmpl w:val="B0A2AA08"/>
    <w:lvl w:ilvl="0" w:tplc="91E0BB1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4" w15:restartNumberingAfterBreak="0">
    <w:nsid w:val="6B137A4F"/>
    <w:multiLevelType w:val="hybridMultilevel"/>
    <w:tmpl w:val="1020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775399"/>
    <w:multiLevelType w:val="hybridMultilevel"/>
    <w:tmpl w:val="B2BEC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6"/>
  </w:num>
  <w:num w:numId="2">
    <w:abstractNumId w:val="13"/>
  </w:num>
  <w:num w:numId="3">
    <w:abstractNumId w:val="25"/>
  </w:num>
  <w:num w:numId="4">
    <w:abstractNumId w:val="3"/>
  </w:num>
  <w:num w:numId="5">
    <w:abstractNumId w:val="9"/>
  </w:num>
  <w:num w:numId="6">
    <w:abstractNumId w:val="21"/>
  </w:num>
  <w:num w:numId="7">
    <w:abstractNumId w:val="28"/>
  </w:num>
  <w:num w:numId="8">
    <w:abstractNumId w:val="2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23"/>
    <w:lvlOverride w:ilvl="0">
      <w:startOverride w:val="1"/>
    </w:lvlOverride>
  </w:num>
  <w:num w:numId="11">
    <w:abstractNumId w:val="1"/>
  </w:num>
  <w:num w:numId="12">
    <w:abstractNumId w:val="19"/>
  </w:num>
  <w:num w:numId="13">
    <w:abstractNumId w:val="4"/>
  </w:num>
  <w:num w:numId="14">
    <w:abstractNumId w:val="0"/>
  </w:num>
  <w:num w:numId="15">
    <w:abstractNumId w:val="27"/>
  </w:num>
  <w:num w:numId="16">
    <w:abstractNumId w:val="14"/>
  </w:num>
  <w:num w:numId="17">
    <w:abstractNumId w:val="16"/>
  </w:num>
  <w:num w:numId="18">
    <w:abstractNumId w:val="17"/>
  </w:num>
  <w:num w:numId="19">
    <w:abstractNumId w:val="15"/>
  </w:num>
  <w:num w:numId="20">
    <w:abstractNumId w:val="2"/>
  </w:num>
  <w:num w:numId="21">
    <w:abstractNumId w:val="20"/>
  </w:num>
  <w:num w:numId="22">
    <w:abstractNumId w:val="22"/>
  </w:num>
  <w:num w:numId="23">
    <w:abstractNumId w:val="6"/>
  </w:num>
  <w:num w:numId="24">
    <w:abstractNumId w:val="24"/>
  </w:num>
  <w:num w:numId="25">
    <w:abstractNumId w:val="7"/>
  </w:num>
  <w:num w:numId="26">
    <w:abstractNumId w:val="18"/>
  </w:num>
  <w:num w:numId="27">
    <w:abstractNumId w:val="10"/>
  </w:num>
  <w:num w:numId="28">
    <w:abstractNumId w:val="5"/>
  </w:num>
  <w:num w:numId="29">
    <w:abstractNumId w:val="1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04CAB"/>
    <w:rsid w:val="00010456"/>
    <w:rsid w:val="00014DD7"/>
    <w:rsid w:val="0001571F"/>
    <w:rsid w:val="00016469"/>
    <w:rsid w:val="00033C18"/>
    <w:rsid w:val="00041F68"/>
    <w:rsid w:val="00046ADB"/>
    <w:rsid w:val="000539C0"/>
    <w:rsid w:val="00055D26"/>
    <w:rsid w:val="000635E2"/>
    <w:rsid w:val="0006439D"/>
    <w:rsid w:val="000662EE"/>
    <w:rsid w:val="00067B03"/>
    <w:rsid w:val="000807C9"/>
    <w:rsid w:val="00084F11"/>
    <w:rsid w:val="00093A1E"/>
    <w:rsid w:val="000A7CC7"/>
    <w:rsid w:val="000B48EB"/>
    <w:rsid w:val="000D0781"/>
    <w:rsid w:val="000E28C2"/>
    <w:rsid w:val="000E4A6A"/>
    <w:rsid w:val="000F18C1"/>
    <w:rsid w:val="00104CC9"/>
    <w:rsid w:val="00107208"/>
    <w:rsid w:val="00107A85"/>
    <w:rsid w:val="00122C96"/>
    <w:rsid w:val="001246A1"/>
    <w:rsid w:val="00126BBD"/>
    <w:rsid w:val="0013239F"/>
    <w:rsid w:val="001357E0"/>
    <w:rsid w:val="00144CF5"/>
    <w:rsid w:val="00155548"/>
    <w:rsid w:val="001766B2"/>
    <w:rsid w:val="001803F6"/>
    <w:rsid w:val="001850BB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32736"/>
    <w:rsid w:val="002410FC"/>
    <w:rsid w:val="0024752B"/>
    <w:rsid w:val="00257AA6"/>
    <w:rsid w:val="00257E89"/>
    <w:rsid w:val="0026232B"/>
    <w:rsid w:val="00262D76"/>
    <w:rsid w:val="002649D0"/>
    <w:rsid w:val="00280CD0"/>
    <w:rsid w:val="0028199E"/>
    <w:rsid w:val="00291E1D"/>
    <w:rsid w:val="00294455"/>
    <w:rsid w:val="002A059E"/>
    <w:rsid w:val="002A125C"/>
    <w:rsid w:val="002A788D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87EF5"/>
    <w:rsid w:val="003A2D99"/>
    <w:rsid w:val="003A36FB"/>
    <w:rsid w:val="003A3ABC"/>
    <w:rsid w:val="003A7CF9"/>
    <w:rsid w:val="003B339E"/>
    <w:rsid w:val="003C4216"/>
    <w:rsid w:val="003D02A5"/>
    <w:rsid w:val="003D314E"/>
    <w:rsid w:val="003E05CA"/>
    <w:rsid w:val="003E594D"/>
    <w:rsid w:val="003F61D3"/>
    <w:rsid w:val="003F6F03"/>
    <w:rsid w:val="00404604"/>
    <w:rsid w:val="00413C41"/>
    <w:rsid w:val="00415B13"/>
    <w:rsid w:val="00416AC5"/>
    <w:rsid w:val="004219E9"/>
    <w:rsid w:val="00421A2D"/>
    <w:rsid w:val="004237E4"/>
    <w:rsid w:val="004331DF"/>
    <w:rsid w:val="004418D6"/>
    <w:rsid w:val="00454915"/>
    <w:rsid w:val="00456276"/>
    <w:rsid w:val="00467423"/>
    <w:rsid w:val="004706EE"/>
    <w:rsid w:val="00470C8F"/>
    <w:rsid w:val="0047120B"/>
    <w:rsid w:val="00471925"/>
    <w:rsid w:val="00473FB3"/>
    <w:rsid w:val="00474A58"/>
    <w:rsid w:val="004822E6"/>
    <w:rsid w:val="00483181"/>
    <w:rsid w:val="00485DBB"/>
    <w:rsid w:val="004A2602"/>
    <w:rsid w:val="004B70D9"/>
    <w:rsid w:val="004D1E5D"/>
    <w:rsid w:val="004E588C"/>
    <w:rsid w:val="004F4AFB"/>
    <w:rsid w:val="00503DEC"/>
    <w:rsid w:val="00510358"/>
    <w:rsid w:val="005110DD"/>
    <w:rsid w:val="0052477B"/>
    <w:rsid w:val="00534EA8"/>
    <w:rsid w:val="00536724"/>
    <w:rsid w:val="00554BC5"/>
    <w:rsid w:val="005613EA"/>
    <w:rsid w:val="0056463F"/>
    <w:rsid w:val="00566356"/>
    <w:rsid w:val="00567BF6"/>
    <w:rsid w:val="00573701"/>
    <w:rsid w:val="00577D84"/>
    <w:rsid w:val="00590C2F"/>
    <w:rsid w:val="00591EFE"/>
    <w:rsid w:val="005A010D"/>
    <w:rsid w:val="005A4391"/>
    <w:rsid w:val="005A4B00"/>
    <w:rsid w:val="005B0893"/>
    <w:rsid w:val="005B1747"/>
    <w:rsid w:val="005B5101"/>
    <w:rsid w:val="005B6418"/>
    <w:rsid w:val="005F36F4"/>
    <w:rsid w:val="006078B1"/>
    <w:rsid w:val="00617096"/>
    <w:rsid w:val="00617222"/>
    <w:rsid w:val="00623361"/>
    <w:rsid w:val="006332E8"/>
    <w:rsid w:val="00634147"/>
    <w:rsid w:val="00650FD1"/>
    <w:rsid w:val="00653C53"/>
    <w:rsid w:val="006543DE"/>
    <w:rsid w:val="006546DA"/>
    <w:rsid w:val="00654AAB"/>
    <w:rsid w:val="00657D53"/>
    <w:rsid w:val="006637F0"/>
    <w:rsid w:val="00670B99"/>
    <w:rsid w:val="006776CB"/>
    <w:rsid w:val="00684E9B"/>
    <w:rsid w:val="006855C6"/>
    <w:rsid w:val="00685DA0"/>
    <w:rsid w:val="00687DBC"/>
    <w:rsid w:val="00690FA5"/>
    <w:rsid w:val="00691440"/>
    <w:rsid w:val="0069432E"/>
    <w:rsid w:val="00695BE0"/>
    <w:rsid w:val="00695C24"/>
    <w:rsid w:val="006A0856"/>
    <w:rsid w:val="006A098E"/>
    <w:rsid w:val="006A69B5"/>
    <w:rsid w:val="006B60FD"/>
    <w:rsid w:val="006C01AE"/>
    <w:rsid w:val="006C2157"/>
    <w:rsid w:val="006D2C84"/>
    <w:rsid w:val="00703B0F"/>
    <w:rsid w:val="007213D8"/>
    <w:rsid w:val="0072182E"/>
    <w:rsid w:val="00733908"/>
    <w:rsid w:val="00735FDE"/>
    <w:rsid w:val="00750D61"/>
    <w:rsid w:val="00760512"/>
    <w:rsid w:val="007620AB"/>
    <w:rsid w:val="007631C2"/>
    <w:rsid w:val="00763432"/>
    <w:rsid w:val="00770678"/>
    <w:rsid w:val="00771DC6"/>
    <w:rsid w:val="0077320D"/>
    <w:rsid w:val="00776600"/>
    <w:rsid w:val="00781806"/>
    <w:rsid w:val="00785808"/>
    <w:rsid w:val="0079577F"/>
    <w:rsid w:val="007B025A"/>
    <w:rsid w:val="007B5228"/>
    <w:rsid w:val="007B7FAC"/>
    <w:rsid w:val="007C2735"/>
    <w:rsid w:val="007D135C"/>
    <w:rsid w:val="007D3D7F"/>
    <w:rsid w:val="007D781E"/>
    <w:rsid w:val="007E50C6"/>
    <w:rsid w:val="007E682E"/>
    <w:rsid w:val="007E7710"/>
    <w:rsid w:val="007F1AF3"/>
    <w:rsid w:val="007F2D23"/>
    <w:rsid w:val="007F3B6F"/>
    <w:rsid w:val="007F76CF"/>
    <w:rsid w:val="0080075B"/>
    <w:rsid w:val="00800F07"/>
    <w:rsid w:val="00802D0A"/>
    <w:rsid w:val="008129DB"/>
    <w:rsid w:val="00813255"/>
    <w:rsid w:val="00825B76"/>
    <w:rsid w:val="00832C8E"/>
    <w:rsid w:val="008337CF"/>
    <w:rsid w:val="008428D9"/>
    <w:rsid w:val="00846A6A"/>
    <w:rsid w:val="008576CB"/>
    <w:rsid w:val="0086028D"/>
    <w:rsid w:val="00864601"/>
    <w:rsid w:val="00870236"/>
    <w:rsid w:val="008756CC"/>
    <w:rsid w:val="00882542"/>
    <w:rsid w:val="008B082C"/>
    <w:rsid w:val="008C0FD6"/>
    <w:rsid w:val="008D12F7"/>
    <w:rsid w:val="008D6348"/>
    <w:rsid w:val="008E36C2"/>
    <w:rsid w:val="008E76EE"/>
    <w:rsid w:val="008F1364"/>
    <w:rsid w:val="008F1C5B"/>
    <w:rsid w:val="008F5932"/>
    <w:rsid w:val="00903F58"/>
    <w:rsid w:val="009066FE"/>
    <w:rsid w:val="0092039D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A7B40"/>
    <w:rsid w:val="009B1F16"/>
    <w:rsid w:val="009C482D"/>
    <w:rsid w:val="009D37DC"/>
    <w:rsid w:val="009E5DC5"/>
    <w:rsid w:val="009F0408"/>
    <w:rsid w:val="00A015D9"/>
    <w:rsid w:val="00A01D12"/>
    <w:rsid w:val="00A05012"/>
    <w:rsid w:val="00A051FE"/>
    <w:rsid w:val="00A1680F"/>
    <w:rsid w:val="00A23D6A"/>
    <w:rsid w:val="00A37E20"/>
    <w:rsid w:val="00A42F72"/>
    <w:rsid w:val="00A751D5"/>
    <w:rsid w:val="00AA4E9A"/>
    <w:rsid w:val="00AC2484"/>
    <w:rsid w:val="00AC6762"/>
    <w:rsid w:val="00AD2533"/>
    <w:rsid w:val="00AD5175"/>
    <w:rsid w:val="00AD525A"/>
    <w:rsid w:val="00AE0496"/>
    <w:rsid w:val="00AF371F"/>
    <w:rsid w:val="00B0310E"/>
    <w:rsid w:val="00B05778"/>
    <w:rsid w:val="00B05A11"/>
    <w:rsid w:val="00B145F1"/>
    <w:rsid w:val="00B21C24"/>
    <w:rsid w:val="00B4363A"/>
    <w:rsid w:val="00B53B4B"/>
    <w:rsid w:val="00B81B9A"/>
    <w:rsid w:val="00B82048"/>
    <w:rsid w:val="00B90512"/>
    <w:rsid w:val="00B95F1D"/>
    <w:rsid w:val="00BB4884"/>
    <w:rsid w:val="00BB75DD"/>
    <w:rsid w:val="00BD7C04"/>
    <w:rsid w:val="00BE1FE1"/>
    <w:rsid w:val="00BF0A18"/>
    <w:rsid w:val="00C07C06"/>
    <w:rsid w:val="00C10886"/>
    <w:rsid w:val="00C10D0F"/>
    <w:rsid w:val="00C260E6"/>
    <w:rsid w:val="00C521E3"/>
    <w:rsid w:val="00C525E2"/>
    <w:rsid w:val="00C64AD7"/>
    <w:rsid w:val="00C65EBD"/>
    <w:rsid w:val="00C72FCA"/>
    <w:rsid w:val="00C844FA"/>
    <w:rsid w:val="00C86880"/>
    <w:rsid w:val="00C87ED4"/>
    <w:rsid w:val="00CA3707"/>
    <w:rsid w:val="00CB0B33"/>
    <w:rsid w:val="00CB3AF4"/>
    <w:rsid w:val="00CC044D"/>
    <w:rsid w:val="00CD71BE"/>
    <w:rsid w:val="00CE6487"/>
    <w:rsid w:val="00CF20D5"/>
    <w:rsid w:val="00CF67B3"/>
    <w:rsid w:val="00D1118D"/>
    <w:rsid w:val="00D11953"/>
    <w:rsid w:val="00D16C49"/>
    <w:rsid w:val="00D31CAF"/>
    <w:rsid w:val="00D67B16"/>
    <w:rsid w:val="00D73BCC"/>
    <w:rsid w:val="00D764A6"/>
    <w:rsid w:val="00D8008E"/>
    <w:rsid w:val="00D8436E"/>
    <w:rsid w:val="00D921B9"/>
    <w:rsid w:val="00D9267F"/>
    <w:rsid w:val="00D95397"/>
    <w:rsid w:val="00D97494"/>
    <w:rsid w:val="00DA0B33"/>
    <w:rsid w:val="00DA2FFB"/>
    <w:rsid w:val="00DA59F4"/>
    <w:rsid w:val="00DB72B2"/>
    <w:rsid w:val="00DD1070"/>
    <w:rsid w:val="00DD25EE"/>
    <w:rsid w:val="00DD314F"/>
    <w:rsid w:val="00DD4182"/>
    <w:rsid w:val="00DE0116"/>
    <w:rsid w:val="00DE0DA4"/>
    <w:rsid w:val="00DE3D0B"/>
    <w:rsid w:val="00DF1A8D"/>
    <w:rsid w:val="00DF1BFB"/>
    <w:rsid w:val="00E14537"/>
    <w:rsid w:val="00E34254"/>
    <w:rsid w:val="00E36DD5"/>
    <w:rsid w:val="00E43ECD"/>
    <w:rsid w:val="00E6009B"/>
    <w:rsid w:val="00E76C92"/>
    <w:rsid w:val="00E87FBF"/>
    <w:rsid w:val="00E945A9"/>
    <w:rsid w:val="00E955A5"/>
    <w:rsid w:val="00EA0BB2"/>
    <w:rsid w:val="00EA3101"/>
    <w:rsid w:val="00EA595B"/>
    <w:rsid w:val="00EB25D4"/>
    <w:rsid w:val="00EB578A"/>
    <w:rsid w:val="00EC055D"/>
    <w:rsid w:val="00EC406F"/>
    <w:rsid w:val="00ED38E6"/>
    <w:rsid w:val="00EE6457"/>
    <w:rsid w:val="00EF0520"/>
    <w:rsid w:val="00EF7427"/>
    <w:rsid w:val="00F02B00"/>
    <w:rsid w:val="00F03200"/>
    <w:rsid w:val="00F0398E"/>
    <w:rsid w:val="00F04491"/>
    <w:rsid w:val="00F05EEE"/>
    <w:rsid w:val="00F20950"/>
    <w:rsid w:val="00F41E2A"/>
    <w:rsid w:val="00F51EDB"/>
    <w:rsid w:val="00F52A24"/>
    <w:rsid w:val="00F631F6"/>
    <w:rsid w:val="00F8147E"/>
    <w:rsid w:val="00F8183B"/>
    <w:rsid w:val="00F86444"/>
    <w:rsid w:val="00F864B9"/>
    <w:rsid w:val="00F870A3"/>
    <w:rsid w:val="00F91FB0"/>
    <w:rsid w:val="00FA18A3"/>
    <w:rsid w:val="00FB35E5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FA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styleId="GridTable1Light">
    <w:name w:val="Grid Table 1 Light"/>
    <w:basedOn w:val="TableNormal"/>
    <w:uiPriority w:val="46"/>
    <w:rsid w:val="000539C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DefaultParagraphFont"/>
    <w:rsid w:val="003C4216"/>
    <w:rPr>
      <w:rFonts w:ascii="2--TitrBold" w:hAnsi="2--TitrBold" w:hint="default"/>
      <w:b/>
      <w:bCs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95C24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rsid w:val="00416AC5"/>
    <w:rPr>
      <w:rFonts w:cs="Yagut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microsoft.com/office/2007/relationships/hdphoto" Target="media/hdphoto2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15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Azadeh Kiumarsi</cp:lastModifiedBy>
  <cp:revision>5</cp:revision>
  <cp:lastPrinted>2023-12-31T06:00:00Z</cp:lastPrinted>
  <dcterms:created xsi:type="dcterms:W3CDTF">2025-12-22T18:30:00Z</dcterms:created>
  <dcterms:modified xsi:type="dcterms:W3CDTF">2025-12-27T13:47:00Z</dcterms:modified>
</cp:coreProperties>
</file>